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96" w:rsidRPr="00FF6248" w:rsidRDefault="00241A96" w:rsidP="00FF6248">
      <w:pPr>
        <w:jc w:val="center"/>
        <w:rPr>
          <w:rFonts w:cs="Times New Roman"/>
          <w:b/>
          <w:bCs/>
          <w:sz w:val="82"/>
          <w:szCs w:val="82"/>
        </w:rPr>
      </w:pPr>
      <w:r w:rsidRPr="00FF6248">
        <w:rPr>
          <w:rFonts w:cs="宋体" w:hint="eastAsia"/>
          <w:b/>
          <w:bCs/>
          <w:sz w:val="82"/>
          <w:szCs w:val="82"/>
        </w:rPr>
        <w:t>昆山市周市镇永平小学</w:t>
      </w:r>
    </w:p>
    <w:p w:rsidR="00241A96" w:rsidRPr="00FF6248" w:rsidRDefault="00241A96" w:rsidP="00FF6248">
      <w:pPr>
        <w:jc w:val="center"/>
        <w:rPr>
          <w:rFonts w:cs="Times New Roman"/>
          <w:sz w:val="24"/>
          <w:szCs w:val="24"/>
        </w:rPr>
      </w:pPr>
    </w:p>
    <w:p w:rsidR="00241A96" w:rsidRPr="00FF6248" w:rsidRDefault="00241A96" w:rsidP="00FF6248">
      <w:pPr>
        <w:jc w:val="center"/>
        <w:rPr>
          <w:rFonts w:cs="Times New Roman"/>
        </w:rPr>
      </w:pPr>
      <w:r w:rsidRPr="00FF6248">
        <w:rPr>
          <w:rFonts w:cs="宋体" w:hint="eastAsia"/>
        </w:rPr>
        <w:t>昆永平〔</w:t>
      </w:r>
      <w:r w:rsidRPr="00FF6248">
        <w:t>2018</w:t>
      </w:r>
      <w:r w:rsidRPr="00FF6248">
        <w:rPr>
          <w:rFonts w:cs="宋体" w:hint="eastAsia"/>
        </w:rPr>
        <w:t>〕</w:t>
      </w:r>
      <w:r w:rsidRPr="00FF6248">
        <w:t>04</w:t>
      </w:r>
      <w:r w:rsidRPr="00FF6248">
        <w:rPr>
          <w:rFonts w:cs="宋体" w:hint="eastAsia"/>
        </w:rPr>
        <w:t>号</w:t>
      </w:r>
    </w:p>
    <w:p w:rsidR="00241A96" w:rsidRPr="00FF6248" w:rsidRDefault="00241A96" w:rsidP="00FF6248">
      <w:pPr>
        <w:jc w:val="center"/>
        <w:rPr>
          <w:rFonts w:cs="Times New Roman"/>
          <w:b/>
          <w:bCs/>
          <w:sz w:val="82"/>
          <w:szCs w:val="82"/>
          <w:u w:val="single"/>
        </w:rPr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07pt;margin-top:7.8pt;width:18pt;height:15.6pt;z-index:251657728" fillcolor="red" stroked="f"/>
        </w:pict>
      </w:r>
      <w:r>
        <w:rPr>
          <w:noProof/>
        </w:rPr>
        <w:pict>
          <v:line id="_x0000_s1027" style="position:absolute;left:0;text-align:left;z-index:251656704" from="-9pt,16.2pt" to="198pt,16.2pt" strokecolor="red" strokeweight="6pt"/>
        </w:pict>
      </w:r>
      <w:r>
        <w:rPr>
          <w:noProof/>
        </w:rPr>
        <w:pict>
          <v:line id="_x0000_s1028" style="position:absolute;left:0;text-align:left;z-index:251658752" from="240pt,16.2pt" to="454pt,16.2pt" strokecolor="red" strokeweight="6pt"/>
        </w:pict>
      </w:r>
    </w:p>
    <w:p w:rsidR="00241A96" w:rsidRPr="00FF6248" w:rsidRDefault="00241A96" w:rsidP="00AD71B4">
      <w:pPr>
        <w:jc w:val="center"/>
        <w:rPr>
          <w:rFonts w:ascii="黑体" w:eastAsia="黑体" w:hAnsi="宋体" w:cs="Times New Roman"/>
          <w:sz w:val="44"/>
          <w:szCs w:val="44"/>
        </w:rPr>
      </w:pPr>
      <w:r w:rsidRPr="00FF6248">
        <w:rPr>
          <w:rFonts w:ascii="黑体" w:eastAsia="黑体" w:hAnsi="宋体" w:cs="黑体"/>
          <w:sz w:val="44"/>
          <w:szCs w:val="44"/>
        </w:rPr>
        <w:t>2017</w:t>
      </w:r>
      <w:r w:rsidRPr="00FF6248">
        <w:rPr>
          <w:rFonts w:ascii="黑体" w:eastAsia="黑体" w:hAnsi="宋体" w:cs="黑体"/>
          <w:sz w:val="44"/>
          <w:szCs w:val="44"/>
        </w:rPr>
        <w:t>——</w:t>
      </w:r>
      <w:r w:rsidRPr="00FF6248">
        <w:rPr>
          <w:rFonts w:ascii="黑体" w:eastAsia="黑体" w:hAnsi="宋体" w:cs="黑体"/>
          <w:sz w:val="44"/>
          <w:szCs w:val="44"/>
        </w:rPr>
        <w:t>2018</w:t>
      </w:r>
      <w:r w:rsidRPr="00FF6248">
        <w:rPr>
          <w:rFonts w:ascii="黑体" w:eastAsia="黑体" w:hAnsi="宋体" w:cs="黑体" w:hint="eastAsia"/>
          <w:sz w:val="44"/>
          <w:szCs w:val="44"/>
        </w:rPr>
        <w:t>学年第二学期德育工作计划</w:t>
      </w:r>
    </w:p>
    <w:p w:rsidR="00241A96" w:rsidRPr="00FF6248" w:rsidRDefault="00241A96" w:rsidP="00AD71B4">
      <w:pPr>
        <w:spacing w:line="360" w:lineRule="auto"/>
        <w:rPr>
          <w:rFonts w:ascii="黑体" w:eastAsia="黑体" w:hAnsi="宋体" w:cs="Times New Roman"/>
          <w:sz w:val="28"/>
          <w:szCs w:val="28"/>
        </w:rPr>
      </w:pPr>
      <w:r w:rsidRPr="00FF6248">
        <w:rPr>
          <w:rFonts w:ascii="黑体" w:eastAsia="黑体" w:hAnsi="宋体" w:cs="黑体" w:hint="eastAsia"/>
          <w:sz w:val="28"/>
          <w:szCs w:val="28"/>
        </w:rPr>
        <w:t>一、指导思想</w:t>
      </w:r>
    </w:p>
    <w:p w:rsidR="00241A96" w:rsidRPr="00FF6248" w:rsidRDefault="00241A96" w:rsidP="003E203E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 w:hint="eastAsia"/>
          <w:sz w:val="24"/>
          <w:szCs w:val="24"/>
        </w:rPr>
        <w:t>以我校实际情况为基础，以教育局基教科德育工作计划为指导，以我校“为全体学生的成功奠定基础”的办学理念为方向。以落实我校</w:t>
      </w:r>
      <w:r w:rsidRPr="00FF6248">
        <w:rPr>
          <w:rFonts w:ascii="宋体" w:hAnsi="宋体" w:cs="宋体"/>
          <w:sz w:val="24"/>
          <w:szCs w:val="24"/>
        </w:rPr>
        <w:t>2017</w:t>
      </w:r>
      <w:r w:rsidRPr="00FF6248">
        <w:rPr>
          <w:rFonts w:ascii="宋体" w:hAnsi="宋体" w:cs="宋体" w:hint="eastAsia"/>
          <w:sz w:val="24"/>
          <w:szCs w:val="24"/>
        </w:rPr>
        <w:t>――</w:t>
      </w:r>
      <w:r w:rsidRPr="00FF6248">
        <w:rPr>
          <w:rFonts w:ascii="宋体" w:hAnsi="宋体" w:cs="宋体"/>
          <w:sz w:val="24"/>
          <w:szCs w:val="24"/>
        </w:rPr>
        <w:t>2018</w:t>
      </w:r>
      <w:r w:rsidRPr="00FF6248">
        <w:rPr>
          <w:rFonts w:ascii="宋体" w:hAnsi="宋体" w:cs="宋体" w:hint="eastAsia"/>
          <w:sz w:val="24"/>
          <w:szCs w:val="24"/>
        </w:rPr>
        <w:t>学年第二学期学校工作计划为抓手。以全面提高教师的师德水平、班主任的专业能力和家校合作工作为突破口，进一步加强德育工作队伍建设，加强未成年人思想道德建设工作和综合实践能力的培养，促进我校德育教育健康协调发展。</w:t>
      </w:r>
    </w:p>
    <w:p w:rsidR="00241A96" w:rsidRPr="00FF6248" w:rsidRDefault="00241A96" w:rsidP="00AD71B4">
      <w:pPr>
        <w:spacing w:line="360" w:lineRule="auto"/>
        <w:rPr>
          <w:rFonts w:ascii="黑体" w:eastAsia="黑体" w:hAnsi="宋体" w:cs="Times New Roman"/>
          <w:sz w:val="28"/>
          <w:szCs w:val="28"/>
        </w:rPr>
      </w:pPr>
      <w:r w:rsidRPr="00FF6248">
        <w:rPr>
          <w:rFonts w:ascii="黑体" w:eastAsia="黑体" w:hAnsi="宋体" w:cs="黑体" w:hint="eastAsia"/>
          <w:sz w:val="28"/>
          <w:szCs w:val="28"/>
        </w:rPr>
        <w:t>二、基本思路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1.</w:t>
      </w:r>
      <w:r w:rsidRPr="00FF6248">
        <w:rPr>
          <w:rFonts w:ascii="宋体" w:hAnsi="宋体" w:cs="宋体" w:hint="eastAsia"/>
          <w:sz w:val="24"/>
          <w:szCs w:val="24"/>
        </w:rPr>
        <w:t>树立一种意识：以学生为主体。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2.</w:t>
      </w:r>
      <w:r w:rsidRPr="00FF6248">
        <w:rPr>
          <w:rFonts w:ascii="宋体" w:hAnsi="宋体" w:cs="宋体" w:hint="eastAsia"/>
          <w:sz w:val="24"/>
          <w:szCs w:val="24"/>
        </w:rPr>
        <w:t>抓住两条主线</w:t>
      </w:r>
      <w:r w:rsidRPr="00FF6248">
        <w:rPr>
          <w:rFonts w:ascii="宋体" w:hAnsi="宋体" w:cs="宋体"/>
          <w:sz w:val="24"/>
          <w:szCs w:val="24"/>
        </w:rPr>
        <w:t>:</w:t>
      </w:r>
      <w:r w:rsidRPr="00FF6248">
        <w:rPr>
          <w:rFonts w:ascii="宋体" w:hAnsi="宋体" w:cs="宋体" w:hint="eastAsia"/>
          <w:sz w:val="24"/>
          <w:szCs w:val="24"/>
        </w:rPr>
        <w:t>：一是加强班级管理，二是养成教育。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3.</w:t>
      </w:r>
      <w:r w:rsidRPr="00FF6248">
        <w:rPr>
          <w:rFonts w:ascii="宋体" w:hAnsi="宋体" w:cs="宋体" w:hint="eastAsia"/>
          <w:sz w:val="24"/>
          <w:szCs w:val="24"/>
        </w:rPr>
        <w:t>突出三个重点：通过课堂教育熏陶良好品德，通过常规管理促进养成教育，通过丰富活动培养能力、寓教于乐。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4</w:t>
      </w:r>
      <w:r w:rsidRPr="00FF6248">
        <w:rPr>
          <w:rFonts w:ascii="宋体" w:hAnsi="宋体" w:cs="宋体" w:hint="eastAsia"/>
          <w:sz w:val="24"/>
          <w:szCs w:val="24"/>
        </w:rPr>
        <w:t>、坚持开展社会实践活动，加强学校、家庭、社会三结合教育，提升德育质量，培养良好的行为习惯。</w:t>
      </w:r>
    </w:p>
    <w:p w:rsidR="00241A96" w:rsidRPr="00FF6248" w:rsidRDefault="00241A96" w:rsidP="00240A32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5</w:t>
      </w:r>
      <w:r w:rsidRPr="00FF6248">
        <w:rPr>
          <w:rFonts w:ascii="宋体" w:hAnsi="宋体" w:cs="宋体" w:hint="eastAsia"/>
          <w:sz w:val="24"/>
          <w:szCs w:val="24"/>
        </w:rPr>
        <w:t>、继续进行“文明班级”、“用餐文明班级”和学生评优评先，重点训练学生养成良好的行为习惯，并内化为思想道德素质。</w:t>
      </w:r>
    </w:p>
    <w:p w:rsidR="00241A96" w:rsidRPr="00FF6248" w:rsidRDefault="00241A96" w:rsidP="00AD71B4">
      <w:pPr>
        <w:spacing w:line="360" w:lineRule="auto"/>
        <w:rPr>
          <w:rFonts w:ascii="黑体" w:eastAsia="黑体" w:hAnsi="宋体" w:cs="Times New Roman"/>
          <w:sz w:val="28"/>
          <w:szCs w:val="28"/>
        </w:rPr>
      </w:pPr>
      <w:r w:rsidRPr="00FF6248">
        <w:rPr>
          <w:rFonts w:ascii="黑体" w:eastAsia="黑体" w:hAnsi="宋体" w:cs="黑体" w:hint="eastAsia"/>
          <w:sz w:val="28"/>
          <w:szCs w:val="28"/>
        </w:rPr>
        <w:t>三、工作目标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1.</w:t>
      </w:r>
      <w:r w:rsidRPr="00FF6248">
        <w:rPr>
          <w:rFonts w:ascii="宋体" w:hAnsi="宋体" w:cs="宋体" w:hint="eastAsia"/>
          <w:sz w:val="24"/>
          <w:szCs w:val="24"/>
        </w:rPr>
        <w:t>加强好习惯教育，重点落实文明行为习惯和良好学习习惯的养成。</w:t>
      </w:r>
    </w:p>
    <w:p w:rsidR="00241A96" w:rsidRPr="00FF6248" w:rsidRDefault="00241A96" w:rsidP="00274AF8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2.</w:t>
      </w:r>
      <w:r w:rsidRPr="00FF6248">
        <w:rPr>
          <w:rFonts w:ascii="宋体" w:hAnsi="宋体" w:cs="宋体" w:hint="eastAsia"/>
          <w:sz w:val="24"/>
          <w:szCs w:val="24"/>
        </w:rPr>
        <w:t>继续落实六项常规检查常态化，采取平时检查与抽查相结合的原则，发现问题及时解决，对于工作失误者严格按照制度执行。</w:t>
      </w:r>
    </w:p>
    <w:p w:rsidR="00241A96" w:rsidRPr="00FF6248" w:rsidRDefault="00241A96" w:rsidP="00274AF8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3.</w:t>
      </w:r>
      <w:r w:rsidRPr="00FF6248">
        <w:rPr>
          <w:rFonts w:ascii="宋体" w:hAnsi="宋体" w:cs="宋体" w:hint="eastAsia"/>
          <w:sz w:val="24"/>
          <w:szCs w:val="24"/>
        </w:rPr>
        <w:t>开展丰富多彩的家长学校活动，提高实效。充分发挥家长义工、家委会作用，提高整体办学水平。</w:t>
      </w:r>
      <w:r w:rsidRPr="00FF6248">
        <w:rPr>
          <w:rFonts w:ascii="宋体" w:hAnsi="宋体" w:cs="宋体"/>
          <w:sz w:val="24"/>
          <w:szCs w:val="24"/>
        </w:rPr>
        <w:t xml:space="preserve"> 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4.</w:t>
      </w:r>
      <w:r w:rsidRPr="00FF6248">
        <w:rPr>
          <w:rFonts w:ascii="宋体" w:hAnsi="宋体" w:cs="宋体" w:hint="eastAsia"/>
          <w:sz w:val="24"/>
          <w:szCs w:val="24"/>
        </w:rPr>
        <w:t>以“我们的节日”</w:t>
      </w:r>
      <w:r w:rsidRPr="00FF6248">
        <w:rPr>
          <w:rFonts w:ascii="宋体" w:hAnsi="宋体" w:cs="宋体"/>
          <w:sz w:val="24"/>
          <w:szCs w:val="24"/>
        </w:rPr>
        <w:t xml:space="preserve"> </w:t>
      </w:r>
      <w:r w:rsidRPr="00FF6248">
        <w:rPr>
          <w:rFonts w:ascii="宋体" w:hAnsi="宋体" w:cs="宋体" w:hint="eastAsia"/>
          <w:sz w:val="24"/>
          <w:szCs w:val="24"/>
        </w:rPr>
        <w:t>为抓手，挖掘传统文化中的德育教育资源，开展传统美德教育，培养有道德的人。</w:t>
      </w:r>
      <w:r w:rsidRPr="00FF6248">
        <w:rPr>
          <w:rFonts w:ascii="宋体" w:hAnsi="宋体" w:cs="宋体"/>
          <w:sz w:val="24"/>
          <w:szCs w:val="24"/>
        </w:rPr>
        <w:t xml:space="preserve"> </w:t>
      </w:r>
    </w:p>
    <w:p w:rsidR="00241A96" w:rsidRPr="00FF6248" w:rsidRDefault="00241A96" w:rsidP="00D243E0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5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以每月的“养成习惯评价表”为抓手，加强学生习惯养成教育，积极鼓励家长做好配合工作，做到校内校外相结合。</w:t>
      </w:r>
    </w:p>
    <w:p w:rsidR="00241A96" w:rsidRPr="00FF6248" w:rsidRDefault="00241A96" w:rsidP="00D243E0">
      <w:pPr>
        <w:spacing w:line="360" w:lineRule="auto"/>
        <w:rPr>
          <w:rFonts w:ascii="宋体" w:cs="Times New Roman"/>
          <w:sz w:val="24"/>
          <w:szCs w:val="24"/>
        </w:rPr>
      </w:pPr>
    </w:p>
    <w:p w:rsidR="00241A96" w:rsidRPr="00FF6248" w:rsidRDefault="00241A96" w:rsidP="00AD71B4">
      <w:pPr>
        <w:spacing w:line="360" w:lineRule="auto"/>
        <w:rPr>
          <w:rFonts w:ascii="黑体" w:eastAsia="黑体" w:hAnsi="宋体" w:cs="Times New Roman"/>
          <w:sz w:val="28"/>
          <w:szCs w:val="28"/>
        </w:rPr>
      </w:pPr>
      <w:r w:rsidRPr="00FF6248">
        <w:rPr>
          <w:rFonts w:ascii="黑体" w:eastAsia="黑体" w:hAnsi="宋体" w:cs="黑体" w:hint="eastAsia"/>
          <w:sz w:val="28"/>
          <w:szCs w:val="28"/>
        </w:rPr>
        <w:t>四、具体工作：</w:t>
      </w:r>
    </w:p>
    <w:p w:rsidR="00241A96" w:rsidRPr="00FF6248" w:rsidRDefault="00241A96" w:rsidP="00AD71B4">
      <w:pPr>
        <w:spacing w:line="360" w:lineRule="auto"/>
        <w:rPr>
          <w:rFonts w:ascii="黑体" w:eastAsia="黑体" w:hAnsi="宋体" w:cs="Times New Roman"/>
          <w:sz w:val="24"/>
          <w:szCs w:val="24"/>
        </w:rPr>
      </w:pPr>
      <w:r w:rsidRPr="00FF6248">
        <w:rPr>
          <w:rFonts w:ascii="黑体" w:eastAsia="黑体" w:hAnsi="宋体" w:cs="黑体" w:hint="eastAsia"/>
          <w:sz w:val="24"/>
          <w:szCs w:val="24"/>
        </w:rPr>
        <w:t>★二月份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制订德育工作计划，各班制订班级工作计划。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召开班主任会议。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3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认真学习《小学生日常行为规范》，开学第一二周定为“好习惯伴我成长”。</w:t>
      </w:r>
    </w:p>
    <w:p w:rsidR="00241A96" w:rsidRPr="00FF6248" w:rsidRDefault="00241A96" w:rsidP="00FC3B73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4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举行开学典礼。</w:t>
      </w:r>
    </w:p>
    <w:p w:rsidR="00241A96" w:rsidRPr="00FF6248" w:rsidRDefault="00241A96" w:rsidP="00FC3B73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5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规范“六项常规”检查要求。</w:t>
      </w:r>
    </w:p>
    <w:p w:rsidR="00241A96" w:rsidRPr="00FF6248" w:rsidRDefault="00241A96" w:rsidP="00FC3B73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6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加强学生出操进场、退场的训练。</w:t>
      </w:r>
    </w:p>
    <w:p w:rsidR="00241A96" w:rsidRPr="00FF6248" w:rsidRDefault="00241A96" w:rsidP="00AD71B4">
      <w:pPr>
        <w:spacing w:line="360" w:lineRule="auto"/>
        <w:rPr>
          <w:rFonts w:ascii="黑体" w:eastAsia="黑体" w:hAnsi="宋体" w:cs="Times New Roman"/>
          <w:sz w:val="24"/>
          <w:szCs w:val="24"/>
        </w:rPr>
      </w:pPr>
      <w:r w:rsidRPr="00FF6248">
        <w:rPr>
          <w:rFonts w:ascii="黑体" w:eastAsia="黑体" w:hAnsi="宋体" w:cs="黑体" w:hint="eastAsia"/>
          <w:sz w:val="24"/>
          <w:szCs w:val="24"/>
        </w:rPr>
        <w:t>★三月份</w:t>
      </w:r>
      <w:r w:rsidRPr="00FF6248">
        <w:rPr>
          <w:rFonts w:ascii="黑体" w:eastAsia="黑体" w:hAnsi="宋体" w:cs="黑体"/>
          <w:sz w:val="24"/>
          <w:szCs w:val="24"/>
        </w:rPr>
        <w:t>--</w:t>
      </w:r>
      <w:r w:rsidRPr="00FF6248">
        <w:rPr>
          <w:rFonts w:ascii="黑体" w:eastAsia="黑体" w:hAnsi="宋体" w:cs="黑体" w:hint="eastAsia"/>
          <w:sz w:val="24"/>
          <w:szCs w:val="24"/>
        </w:rPr>
        <w:t>文明礼仪月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结合“</w:t>
      </w:r>
      <w:r w:rsidRPr="00FF6248">
        <w:rPr>
          <w:rFonts w:ascii="宋体" w:hAnsi="宋体" w:cs="宋体"/>
          <w:sz w:val="24"/>
          <w:szCs w:val="24"/>
        </w:rPr>
        <w:t>3.5</w:t>
      </w:r>
      <w:r w:rsidRPr="00FF6248">
        <w:rPr>
          <w:rFonts w:ascii="宋体" w:hAnsi="宋体" w:cs="宋体" w:hint="eastAsia"/>
          <w:sz w:val="24"/>
          <w:szCs w:val="24"/>
        </w:rPr>
        <w:t>”学雷锋纪念日，各班组织开展“向雷锋同志学习”系列活动，组织评选“学雷锋小标兵”，用先进典型激励全体同学，展现新世纪少先队员的精神风貌。</w:t>
      </w:r>
    </w:p>
    <w:p w:rsidR="00241A96" w:rsidRPr="00FF6248" w:rsidRDefault="00241A96" w:rsidP="00240A32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结合“三八”妇女节，开展“我爱妈妈”体验活动。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3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结合“</w:t>
      </w:r>
      <w:r w:rsidRPr="00FF6248">
        <w:rPr>
          <w:rFonts w:ascii="宋体" w:hAnsi="宋体" w:cs="宋体"/>
          <w:sz w:val="24"/>
          <w:szCs w:val="24"/>
        </w:rPr>
        <w:t>3.12</w:t>
      </w:r>
      <w:r w:rsidRPr="00FF6248">
        <w:rPr>
          <w:rFonts w:ascii="宋体" w:hAnsi="宋体" w:cs="宋体" w:hint="eastAsia"/>
          <w:sz w:val="24"/>
          <w:szCs w:val="24"/>
        </w:rPr>
        <w:t>”植树节，开展“争当绿化小天使”、“我当校园美容师”等活动，带领队员美化环境、保护环境；号召全校学生为社区环保做些力所能及的事。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4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结合“</w:t>
      </w:r>
      <w:r w:rsidRPr="00FF6248">
        <w:rPr>
          <w:rFonts w:ascii="宋体" w:hAnsi="宋体" w:cs="宋体"/>
          <w:sz w:val="24"/>
          <w:szCs w:val="24"/>
        </w:rPr>
        <w:t>3.31</w:t>
      </w:r>
      <w:r w:rsidRPr="00FF6248">
        <w:rPr>
          <w:rFonts w:ascii="宋体" w:hAnsi="宋体" w:cs="宋体" w:hint="eastAsia"/>
          <w:sz w:val="24"/>
          <w:szCs w:val="24"/>
        </w:rPr>
        <w:t>”安全教育日，在全校开展“安全重于泰山，生命高于一切”的教育活动。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5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开展以“节约一滴水、一度电、一张纸、一粒米”为主要内容的节约资源“四个一”活动。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6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开展文明礼仪月活动，配合“文明礼仪伴我行”活动，在学校中掀起做文明事、争当文明小学生的活动热潮。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7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评选文明礼仪之星和文明礼仪之班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8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开展六年级的“好父母工作坊”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9</w:t>
      </w:r>
      <w:r>
        <w:rPr>
          <w:rFonts w:ascii="宋体" w:cs="宋体"/>
          <w:sz w:val="24"/>
          <w:szCs w:val="24"/>
        </w:rPr>
        <w:t>.</w:t>
      </w:r>
      <w:r>
        <w:rPr>
          <w:rFonts w:ascii="宋体" w:cs="宋体" w:hint="eastAsia"/>
          <w:sz w:val="24"/>
          <w:szCs w:val="24"/>
        </w:rPr>
        <w:t>出好一期以“文明礼仪”为主题的</w:t>
      </w:r>
      <w:r w:rsidRPr="00FF6248">
        <w:rPr>
          <w:rFonts w:ascii="宋体" w:hAnsi="宋体" w:cs="宋体" w:hint="eastAsia"/>
          <w:sz w:val="24"/>
          <w:szCs w:val="24"/>
        </w:rPr>
        <w:t>黑板报</w:t>
      </w:r>
    </w:p>
    <w:p w:rsidR="00241A96" w:rsidRPr="00FF6248" w:rsidRDefault="00241A96" w:rsidP="00AD71B4">
      <w:pPr>
        <w:spacing w:line="360" w:lineRule="auto"/>
        <w:rPr>
          <w:rFonts w:ascii="黑体" w:eastAsia="黑体" w:hAnsi="宋体" w:cs="Times New Roman"/>
          <w:sz w:val="24"/>
          <w:szCs w:val="24"/>
        </w:rPr>
      </w:pPr>
      <w:r w:rsidRPr="00FF6248">
        <w:rPr>
          <w:rFonts w:ascii="黑体" w:eastAsia="黑体" w:hAnsi="宋体" w:cs="黑体" w:hint="eastAsia"/>
          <w:sz w:val="24"/>
          <w:szCs w:val="24"/>
        </w:rPr>
        <w:t>★四月份</w:t>
      </w:r>
      <w:r w:rsidRPr="00FF6248">
        <w:rPr>
          <w:rFonts w:ascii="黑体" w:eastAsia="黑体" w:hAnsi="宋体" w:cs="黑体"/>
          <w:sz w:val="24"/>
          <w:szCs w:val="24"/>
        </w:rPr>
        <w:t>--</w:t>
      </w:r>
      <w:r w:rsidRPr="00FF6248">
        <w:rPr>
          <w:rFonts w:ascii="黑体" w:eastAsia="黑体" w:hAnsi="宋体" w:cs="黑体" w:hint="eastAsia"/>
          <w:sz w:val="24"/>
          <w:szCs w:val="24"/>
        </w:rPr>
        <w:t>法制安全教育月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清明时节，组织师生祭扫烈士墓，开展网上“烈士墓前寄哀思”活动，培养队员的民族自尊心与责任感。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结合“</w:t>
      </w:r>
      <w:r w:rsidRPr="00FF6248">
        <w:rPr>
          <w:rFonts w:ascii="宋体" w:hAnsi="宋体" w:cs="宋体"/>
          <w:sz w:val="24"/>
          <w:szCs w:val="24"/>
        </w:rPr>
        <w:t>4.22</w:t>
      </w:r>
      <w:r w:rsidRPr="00FF6248">
        <w:rPr>
          <w:rFonts w:ascii="宋体" w:hAnsi="宋体" w:cs="宋体" w:hint="eastAsia"/>
          <w:sz w:val="24"/>
          <w:szCs w:val="24"/>
        </w:rPr>
        <w:t>世界环境日”，开展红领巾环保活动。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3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开展“法制安全在我心中”主题活动，出好相关主题黑板报。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4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五年级全体学生到千灯实践基地参加社会实践活动。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5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充分利用思品课、班会课、主题队会、国旗下讲话等进行普法教育，增强学生的法律意识和法制观念。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6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班主任基本功比赛。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7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五年级千灯基地社会实践活动。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8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开展班主任基本功比赛。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9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评选“懂法守法”小明星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10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心理据比赛</w:t>
      </w:r>
    </w:p>
    <w:p w:rsidR="00241A96" w:rsidRPr="00FF6248" w:rsidRDefault="00241A96" w:rsidP="00AD71B4">
      <w:pPr>
        <w:spacing w:line="360" w:lineRule="auto"/>
        <w:rPr>
          <w:rFonts w:ascii="黑体" w:eastAsia="黑体" w:hAnsi="宋体" w:cs="Times New Roman"/>
          <w:sz w:val="24"/>
          <w:szCs w:val="24"/>
        </w:rPr>
      </w:pPr>
      <w:r w:rsidRPr="00FF6248">
        <w:rPr>
          <w:rFonts w:ascii="黑体" w:eastAsia="黑体" w:hAnsi="宋体" w:cs="黑体" w:hint="eastAsia"/>
          <w:sz w:val="24"/>
          <w:szCs w:val="24"/>
        </w:rPr>
        <w:t>★五月份</w:t>
      </w:r>
      <w:r w:rsidRPr="00FF6248">
        <w:rPr>
          <w:rFonts w:ascii="黑体" w:eastAsia="黑体" w:hAnsi="宋体" w:cs="黑体"/>
          <w:sz w:val="24"/>
          <w:szCs w:val="24"/>
        </w:rPr>
        <w:t>--</w:t>
      </w:r>
      <w:r w:rsidRPr="00FF6248">
        <w:rPr>
          <w:rFonts w:ascii="黑体" w:eastAsia="黑体" w:hAnsi="宋体" w:cs="黑体" w:hint="eastAsia"/>
          <w:sz w:val="24"/>
          <w:szCs w:val="24"/>
        </w:rPr>
        <w:t>生命教育月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结合“五一”假期开展劳动体验实践活动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开展“热爱生活·珍爱生命”主题教育活动，出好相关主题黑板报。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3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积极筹备“入队礼”“成长礼”和“六一”庆祝活动。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4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举行阳光心灵健康讲座。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5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看一部生命教育的电影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6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开展“最美家书”征文评比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7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组织上好一堂“生命教育”主题班会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8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评选校园阳光少年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9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美文吟诵比赛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10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开展艺术节活动</w:t>
      </w:r>
    </w:p>
    <w:p w:rsidR="00241A96" w:rsidRPr="00FF6248" w:rsidRDefault="00241A96" w:rsidP="00AD71B4">
      <w:pPr>
        <w:spacing w:line="360" w:lineRule="auto"/>
        <w:rPr>
          <w:rFonts w:ascii="黑体" w:eastAsia="黑体" w:hAnsi="宋体" w:cs="Times New Roman"/>
          <w:sz w:val="24"/>
          <w:szCs w:val="24"/>
        </w:rPr>
      </w:pPr>
      <w:r w:rsidRPr="00FF6248">
        <w:rPr>
          <w:rFonts w:ascii="黑体" w:eastAsia="黑体" w:hAnsi="宋体" w:cs="黑体" w:hint="eastAsia"/>
          <w:sz w:val="24"/>
          <w:szCs w:val="24"/>
        </w:rPr>
        <w:t>★六月份</w:t>
      </w:r>
      <w:r w:rsidRPr="00FF6248">
        <w:rPr>
          <w:rFonts w:ascii="黑体" w:eastAsia="黑体" w:hAnsi="宋体" w:cs="黑体"/>
          <w:sz w:val="24"/>
          <w:szCs w:val="24"/>
        </w:rPr>
        <w:t>—</w:t>
      </w:r>
      <w:r w:rsidRPr="00FF6248">
        <w:rPr>
          <w:rFonts w:ascii="黑体" w:eastAsia="黑体" w:hAnsi="宋体" w:cs="黑体" w:hint="eastAsia"/>
          <w:sz w:val="24"/>
          <w:szCs w:val="24"/>
        </w:rPr>
        <w:t>环保教育月</w:t>
      </w:r>
    </w:p>
    <w:p w:rsidR="00241A96" w:rsidRPr="00FF6248" w:rsidRDefault="00241A96" w:rsidP="0043470A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开展庆祝</w:t>
      </w:r>
      <w:r w:rsidRPr="00FF6248">
        <w:rPr>
          <w:rFonts w:ascii="宋体" w:hAnsi="宋体" w:cs="宋体"/>
          <w:sz w:val="24"/>
          <w:szCs w:val="24"/>
        </w:rPr>
        <w:t xml:space="preserve"> </w:t>
      </w:r>
      <w:r w:rsidRPr="00FF6248">
        <w:rPr>
          <w:rFonts w:ascii="宋体" w:hAnsi="宋体" w:cs="宋体" w:hint="eastAsia"/>
          <w:sz w:val="24"/>
          <w:szCs w:val="24"/>
        </w:rPr>
        <w:t>“成人礼”“六</w:t>
      </w:r>
      <w:r w:rsidRPr="00FF6248"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一”儿童节系列活动。</w:t>
      </w:r>
    </w:p>
    <w:p w:rsidR="00241A96" w:rsidRPr="00FF6248" w:rsidRDefault="00241A96" w:rsidP="0043470A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开展防溺水安全教育。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3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看一部关于环保的教育宣传片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4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评选环保小卫士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5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举行六一儿童节庆祝活动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6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组织开展一次环保教育讲座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7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举行一年级学生入队礼和六年级学生毕业礼</w:t>
      </w:r>
    </w:p>
    <w:p w:rsidR="00241A96" w:rsidRPr="00FF6248" w:rsidRDefault="00241A96" w:rsidP="009A507B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8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出好“环保”主题黑板报</w:t>
      </w:r>
    </w:p>
    <w:p w:rsidR="00241A96" w:rsidRPr="00FF6248" w:rsidRDefault="00241A96" w:rsidP="00AD71B4">
      <w:pPr>
        <w:spacing w:line="360" w:lineRule="auto"/>
        <w:rPr>
          <w:rFonts w:ascii="黑体" w:eastAsia="黑体" w:hAnsi="宋体" w:cs="Times New Roman"/>
          <w:sz w:val="24"/>
          <w:szCs w:val="24"/>
        </w:rPr>
      </w:pPr>
      <w:r w:rsidRPr="00FF6248">
        <w:rPr>
          <w:rFonts w:ascii="黑体" w:eastAsia="黑体" w:hAnsi="宋体" w:cs="黑体" w:hint="eastAsia"/>
          <w:sz w:val="24"/>
          <w:szCs w:val="24"/>
        </w:rPr>
        <w:t>★七月份</w:t>
      </w:r>
      <w:r w:rsidRPr="00FF6248">
        <w:rPr>
          <w:rFonts w:ascii="黑体" w:eastAsia="黑体" w:hAnsi="宋体" w:cs="黑体"/>
          <w:sz w:val="24"/>
          <w:szCs w:val="24"/>
        </w:rPr>
        <w:t>—</w:t>
      </w:r>
      <w:r w:rsidRPr="00FF6248">
        <w:rPr>
          <w:rFonts w:ascii="黑体" w:eastAsia="黑体" w:hAnsi="宋体" w:cs="黑体" w:hint="eastAsia"/>
          <w:sz w:val="24"/>
          <w:szCs w:val="24"/>
        </w:rPr>
        <w:t>缤纷的夏日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开展“唱支赞歌给党听”活动。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班队工作总结。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3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开展暑期“缤纷的夏日”系列活动</w:t>
      </w:r>
    </w:p>
    <w:p w:rsidR="00241A96" w:rsidRPr="00FF6248" w:rsidRDefault="00241A96" w:rsidP="00AD71B4">
      <w:pPr>
        <w:spacing w:line="360" w:lineRule="auto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4</w:t>
      </w:r>
      <w:r>
        <w:rPr>
          <w:rFonts w:ascii="宋体" w:cs="宋体"/>
          <w:sz w:val="24"/>
          <w:szCs w:val="24"/>
        </w:rPr>
        <w:t>.</w:t>
      </w:r>
      <w:r w:rsidRPr="00FF6248">
        <w:rPr>
          <w:rFonts w:ascii="宋体" w:hAnsi="宋体" w:cs="宋体" w:hint="eastAsia"/>
          <w:sz w:val="24"/>
          <w:szCs w:val="24"/>
        </w:rPr>
        <w:t>布置暑假实践活动。</w:t>
      </w:r>
    </w:p>
    <w:p w:rsidR="00241A96" w:rsidRPr="00FF6248" w:rsidRDefault="00241A96" w:rsidP="00293A12">
      <w:pPr>
        <w:spacing w:line="360" w:lineRule="auto"/>
        <w:jc w:val="right"/>
        <w:rPr>
          <w:rFonts w:ascii="宋体" w:cs="Times New Roman"/>
          <w:sz w:val="24"/>
          <w:szCs w:val="24"/>
        </w:rPr>
      </w:pPr>
    </w:p>
    <w:p w:rsidR="00241A96" w:rsidRPr="00FF6248" w:rsidRDefault="00241A96" w:rsidP="00293A12">
      <w:pPr>
        <w:spacing w:line="360" w:lineRule="auto"/>
        <w:jc w:val="right"/>
        <w:rPr>
          <w:rFonts w:ascii="宋体" w:cs="Times New Roman"/>
          <w:sz w:val="24"/>
          <w:szCs w:val="24"/>
        </w:rPr>
      </w:pPr>
    </w:p>
    <w:p w:rsidR="00241A96" w:rsidRPr="00FF6248" w:rsidRDefault="00241A96" w:rsidP="00293A12">
      <w:pPr>
        <w:spacing w:line="360" w:lineRule="auto"/>
        <w:jc w:val="right"/>
        <w:rPr>
          <w:rFonts w:ascii="宋体" w:cs="Times New Roman"/>
          <w:sz w:val="24"/>
          <w:szCs w:val="24"/>
        </w:rPr>
      </w:pPr>
      <w:bookmarkStart w:id="0" w:name="_GoBack"/>
      <w:bookmarkEnd w:id="0"/>
      <w:r w:rsidRPr="00FF6248">
        <w:rPr>
          <w:rFonts w:ascii="宋体" w:hAnsi="宋体" w:cs="宋体" w:hint="eastAsia"/>
          <w:sz w:val="24"/>
          <w:szCs w:val="24"/>
        </w:rPr>
        <w:t>昆山市周市镇永平小学德育处</w:t>
      </w:r>
    </w:p>
    <w:p w:rsidR="00241A96" w:rsidRPr="00FF6248" w:rsidRDefault="00241A96" w:rsidP="00293A12">
      <w:pPr>
        <w:spacing w:line="360" w:lineRule="auto"/>
        <w:jc w:val="right"/>
        <w:rPr>
          <w:rFonts w:ascii="宋体" w:cs="Times New Roman"/>
          <w:sz w:val="24"/>
          <w:szCs w:val="24"/>
        </w:rPr>
      </w:pPr>
      <w:r w:rsidRPr="00FF6248">
        <w:rPr>
          <w:rFonts w:ascii="宋体" w:hAnsi="宋体" w:cs="宋体"/>
          <w:sz w:val="24"/>
          <w:szCs w:val="24"/>
        </w:rPr>
        <w:t>2018.3.2</w:t>
      </w:r>
    </w:p>
    <w:sectPr w:rsidR="00241A96" w:rsidRPr="00FF6248" w:rsidSect="00F233C2">
      <w:headerReference w:type="default" r:id="rId7"/>
      <w:footerReference w:type="default" r:id="rId8"/>
      <w:pgSz w:w="11906" w:h="16838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A96" w:rsidRDefault="00241A96" w:rsidP="00D409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41A96" w:rsidRDefault="00241A96" w:rsidP="00D409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96" w:rsidRDefault="00241A9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A96" w:rsidRDefault="00241A96" w:rsidP="00D409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41A96" w:rsidRDefault="00241A96" w:rsidP="00D409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96" w:rsidRDefault="00241A96" w:rsidP="00FF6248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3F3B"/>
    <w:multiLevelType w:val="hybridMultilevel"/>
    <w:tmpl w:val="6AA6F806"/>
    <w:lvl w:ilvl="0" w:tplc="47A6FB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BC478E"/>
    <w:multiLevelType w:val="hybridMultilevel"/>
    <w:tmpl w:val="E0C0AF86"/>
    <w:lvl w:ilvl="0" w:tplc="C0F4F6C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B4A"/>
    <w:rsid w:val="0003147D"/>
    <w:rsid w:val="000C0EFA"/>
    <w:rsid w:val="000E0F7A"/>
    <w:rsid w:val="000F4767"/>
    <w:rsid w:val="000F5434"/>
    <w:rsid w:val="0014660F"/>
    <w:rsid w:val="00165709"/>
    <w:rsid w:val="00195EE8"/>
    <w:rsid w:val="001E4455"/>
    <w:rsid w:val="00240A32"/>
    <w:rsid w:val="00241A96"/>
    <w:rsid w:val="00274AF8"/>
    <w:rsid w:val="00277EC8"/>
    <w:rsid w:val="00293A12"/>
    <w:rsid w:val="002D384C"/>
    <w:rsid w:val="00373D8E"/>
    <w:rsid w:val="003A3863"/>
    <w:rsid w:val="003B6B16"/>
    <w:rsid w:val="003E203E"/>
    <w:rsid w:val="0043470A"/>
    <w:rsid w:val="004E2849"/>
    <w:rsid w:val="00553352"/>
    <w:rsid w:val="00565CE8"/>
    <w:rsid w:val="005960CD"/>
    <w:rsid w:val="005F0AD4"/>
    <w:rsid w:val="00673ACC"/>
    <w:rsid w:val="0067654F"/>
    <w:rsid w:val="007E4DD3"/>
    <w:rsid w:val="007F3C3B"/>
    <w:rsid w:val="0089122A"/>
    <w:rsid w:val="008D02F6"/>
    <w:rsid w:val="00913588"/>
    <w:rsid w:val="00915B4A"/>
    <w:rsid w:val="00935F98"/>
    <w:rsid w:val="009A507B"/>
    <w:rsid w:val="009E2D16"/>
    <w:rsid w:val="00A34617"/>
    <w:rsid w:val="00A857EF"/>
    <w:rsid w:val="00AD71B4"/>
    <w:rsid w:val="00C269D6"/>
    <w:rsid w:val="00CB6BCF"/>
    <w:rsid w:val="00CC1370"/>
    <w:rsid w:val="00D12970"/>
    <w:rsid w:val="00D243E0"/>
    <w:rsid w:val="00D2773E"/>
    <w:rsid w:val="00D365E3"/>
    <w:rsid w:val="00D409DE"/>
    <w:rsid w:val="00D6536A"/>
    <w:rsid w:val="00D86265"/>
    <w:rsid w:val="00DB338E"/>
    <w:rsid w:val="00E15D91"/>
    <w:rsid w:val="00E16E63"/>
    <w:rsid w:val="00EA17AD"/>
    <w:rsid w:val="00F1475C"/>
    <w:rsid w:val="00F233C2"/>
    <w:rsid w:val="00F26E10"/>
    <w:rsid w:val="00F61305"/>
    <w:rsid w:val="00FC3B73"/>
    <w:rsid w:val="00FE6BEC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7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5B4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D40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09D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40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0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280</Words>
  <Characters>1596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昆山市周市镇永平小学</dc:title>
  <dc:subject/>
  <dc:creator>Sky123.Org</dc:creator>
  <cp:keywords/>
  <dc:description/>
  <cp:lastModifiedBy>ypxx</cp:lastModifiedBy>
  <cp:revision>4</cp:revision>
  <cp:lastPrinted>2018-02-23T04:16:00Z</cp:lastPrinted>
  <dcterms:created xsi:type="dcterms:W3CDTF">2018-03-09T00:18:00Z</dcterms:created>
  <dcterms:modified xsi:type="dcterms:W3CDTF">2018-04-13T00:16:00Z</dcterms:modified>
</cp:coreProperties>
</file>