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C3" w:rsidRDefault="00191FC3" w:rsidP="001D43FD">
      <w:pPr>
        <w:jc w:val="center"/>
        <w:rPr>
          <w:rFonts w:eastAsia="黑体"/>
          <w:b/>
          <w:bCs/>
          <w:sz w:val="36"/>
          <w:szCs w:val="36"/>
        </w:rPr>
      </w:pPr>
      <w:r w:rsidRPr="00830CAE">
        <w:rPr>
          <w:rFonts w:eastAsia="黑体" w:cs="黑体" w:hint="eastAsia"/>
          <w:b/>
          <w:bCs/>
          <w:sz w:val="36"/>
          <w:szCs w:val="36"/>
        </w:rPr>
        <w:t>昆山市周市镇永平小学领导分工和岗位职责</w:t>
      </w:r>
    </w:p>
    <w:p w:rsidR="00191FC3" w:rsidRPr="003F5C55" w:rsidRDefault="00191FC3" w:rsidP="00120396">
      <w:pPr>
        <w:rPr>
          <w:rFonts w:ascii="楷体" w:eastAsia="楷体" w:hAnsi="楷体"/>
          <w:sz w:val="24"/>
          <w:szCs w:val="24"/>
        </w:rPr>
      </w:pPr>
      <w:r>
        <w:rPr>
          <w:rFonts w:eastAsia="黑体"/>
          <w:sz w:val="32"/>
          <w:szCs w:val="32"/>
        </w:rPr>
        <w:t xml:space="preserve">      </w:t>
      </w:r>
      <w:r w:rsidRPr="003F5C55">
        <w:rPr>
          <w:rFonts w:ascii="楷体" w:eastAsia="楷体" w:hAnsi="楷体" w:cs="楷体" w:hint="eastAsia"/>
          <w:sz w:val="24"/>
          <w:szCs w:val="24"/>
        </w:rPr>
        <w:t>根据学校工作的实际情况，根据班子成员的聘任情况，经研究决定，本学期学校党政班子成员的工作分工如下：</w:t>
      </w:r>
    </w:p>
    <w:tbl>
      <w:tblPr>
        <w:tblpPr w:leftFromText="180" w:rightFromText="180" w:vertAnchor="text" w:horzAnchor="margin" w:tblpY="15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728"/>
        <w:gridCol w:w="5400"/>
      </w:tblGrid>
      <w:tr w:rsidR="00191FC3" w:rsidTr="00A307DE">
        <w:trPr>
          <w:trHeight w:val="305"/>
        </w:trPr>
        <w:tc>
          <w:tcPr>
            <w:tcW w:w="1260" w:type="dxa"/>
            <w:vAlign w:val="center"/>
          </w:tcPr>
          <w:p w:rsidR="00191FC3" w:rsidRDefault="00191FC3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191FC3" w:rsidRDefault="00191FC3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5400" w:type="dxa"/>
          </w:tcPr>
          <w:p w:rsidR="00191FC3" w:rsidRDefault="00191FC3" w:rsidP="003F5C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岗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责</w:t>
            </w:r>
          </w:p>
        </w:tc>
      </w:tr>
      <w:tr w:rsidR="00191FC3" w:rsidTr="00A307DE">
        <w:trPr>
          <w:trHeight w:val="435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李林辉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长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全面主持学校行政工作。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联系三年级。</w:t>
            </w:r>
          </w:p>
        </w:tc>
      </w:tr>
      <w:tr w:rsidR="00191FC3" w:rsidTr="00A307DE">
        <w:trPr>
          <w:trHeight w:val="435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沈亚芬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书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记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全面主持学校党务工作。</w:t>
            </w:r>
          </w:p>
        </w:tc>
      </w:tr>
      <w:tr w:rsidR="00191FC3" w:rsidTr="00A307DE">
        <w:trPr>
          <w:trHeight w:val="801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沈雪芳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协助校长工作，分管学校教师发展、教育教学、教科研工作，负责学校日常管理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联系二年级。</w:t>
            </w:r>
          </w:p>
        </w:tc>
      </w:tr>
      <w:tr w:rsidR="00191FC3" w:rsidTr="00A307DE">
        <w:trPr>
          <w:trHeight w:val="553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红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协助校长工作，分管学校体卫艺、教技工作。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联系五年级</w:t>
            </w:r>
          </w:p>
        </w:tc>
      </w:tr>
      <w:tr w:rsidR="00191FC3" w:rsidTr="00A307DE">
        <w:trPr>
          <w:trHeight w:val="456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张健洁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副校长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协助校长工作，分管学校德育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总务、安全保卫工作。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联系一年级。</w:t>
            </w:r>
          </w:p>
        </w:tc>
      </w:tr>
      <w:tr w:rsidR="00191FC3" w:rsidTr="00A307DE">
        <w:trPr>
          <w:trHeight w:val="540"/>
        </w:trPr>
        <w:tc>
          <w:tcPr>
            <w:tcW w:w="1260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顾春燕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办公室主任</w:t>
            </w:r>
          </w:p>
          <w:p w:rsidR="00191FC3" w:rsidRPr="00B42FF7" w:rsidRDefault="00191FC3" w:rsidP="00B42FF7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体卫艺科主任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负责学校办公室，体卫艺工作。</w:t>
            </w:r>
          </w:p>
        </w:tc>
      </w:tr>
      <w:tr w:rsidR="00191FC3" w:rsidTr="00A307DE">
        <w:trPr>
          <w:trHeight w:val="540"/>
        </w:trPr>
        <w:tc>
          <w:tcPr>
            <w:tcW w:w="1260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王佳乐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负责学校教导处工作，负责数学教学工作。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联系六年级。</w:t>
            </w:r>
          </w:p>
        </w:tc>
      </w:tr>
      <w:tr w:rsidR="00191FC3" w:rsidTr="00A307DE">
        <w:trPr>
          <w:trHeight w:val="440"/>
        </w:trPr>
        <w:tc>
          <w:tcPr>
            <w:tcW w:w="1260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吴晓平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负责学校德育处工作。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联系四年级。</w:t>
            </w:r>
          </w:p>
        </w:tc>
      </w:tr>
      <w:tr w:rsidR="00191FC3" w:rsidTr="00A307DE">
        <w:trPr>
          <w:trHeight w:val="540"/>
        </w:trPr>
        <w:tc>
          <w:tcPr>
            <w:tcW w:w="1260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刘科英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教科主任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负责学校教科室工作，分管新教育实验研究工作。</w:t>
            </w:r>
          </w:p>
        </w:tc>
      </w:tr>
      <w:tr w:rsidR="00191FC3" w:rsidTr="00A307DE">
        <w:trPr>
          <w:trHeight w:val="560"/>
        </w:trPr>
        <w:tc>
          <w:tcPr>
            <w:tcW w:w="1260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沈超平</w:t>
            </w:r>
          </w:p>
        </w:tc>
        <w:tc>
          <w:tcPr>
            <w:tcW w:w="1728" w:type="dxa"/>
            <w:vAlign w:val="center"/>
          </w:tcPr>
          <w:p w:rsidR="00191FC3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总务主任</w:t>
            </w:r>
          </w:p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安保主任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负责学校总务处、安保处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工作。</w:t>
            </w:r>
          </w:p>
        </w:tc>
      </w:tr>
      <w:tr w:rsidR="00191FC3" w:rsidTr="00A307DE">
        <w:trPr>
          <w:trHeight w:val="468"/>
        </w:trPr>
        <w:tc>
          <w:tcPr>
            <w:tcW w:w="1260" w:type="dxa"/>
            <w:vAlign w:val="center"/>
          </w:tcPr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毛林华</w:t>
            </w:r>
          </w:p>
        </w:tc>
        <w:tc>
          <w:tcPr>
            <w:tcW w:w="1728" w:type="dxa"/>
            <w:vAlign w:val="center"/>
          </w:tcPr>
          <w:p w:rsidR="00191FC3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工会主席</w:t>
            </w:r>
          </w:p>
          <w:p w:rsidR="00191FC3" w:rsidRPr="00B42FF7" w:rsidRDefault="00191FC3" w:rsidP="00EA2E0C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教导副主任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学校工会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，协助教导主任工作，负责综合组教学工作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191FC3" w:rsidTr="00A307DE">
        <w:trPr>
          <w:trHeight w:val="468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冯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鑫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教技副主任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负责学校教技室工作。</w:t>
            </w:r>
          </w:p>
        </w:tc>
      </w:tr>
      <w:tr w:rsidR="00191FC3" w:rsidTr="00A307DE">
        <w:trPr>
          <w:trHeight w:val="586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钱丽娜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德育副主任</w:t>
            </w:r>
          </w:p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大队辅导员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协助德育主任工作，负责学校少先队工作。</w:t>
            </w:r>
          </w:p>
        </w:tc>
      </w:tr>
      <w:tr w:rsidR="00191FC3" w:rsidTr="00A307DE">
        <w:trPr>
          <w:trHeight w:val="628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赵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敏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德育副主任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协助德育主任工作，负责学校心理教育工作。</w:t>
            </w:r>
          </w:p>
        </w:tc>
      </w:tr>
      <w:tr w:rsidR="00191FC3" w:rsidTr="00A307DE">
        <w:trPr>
          <w:trHeight w:val="698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邹梦馨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教导副主任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协助教导主任工作，负责英语教学工作。</w:t>
            </w:r>
          </w:p>
        </w:tc>
      </w:tr>
      <w:tr w:rsidR="00191FC3" w:rsidTr="00A307DE">
        <w:trPr>
          <w:trHeight w:val="536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r w:rsidRPr="00B42FF7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萍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人事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秘书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负责学校人事管理，分管教师继续教育工作。</w:t>
            </w:r>
          </w:p>
        </w:tc>
      </w:tr>
      <w:tr w:rsidR="00191FC3" w:rsidTr="00A307DE">
        <w:trPr>
          <w:trHeight w:val="567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张荣芳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教导主任助理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 w:rsidRPr="00B42FF7">
              <w:rPr>
                <w:rFonts w:ascii="仿宋" w:eastAsia="仿宋" w:hAnsi="仿宋" w:cs="仿宋" w:hint="eastAsia"/>
                <w:sz w:val="24"/>
                <w:szCs w:val="24"/>
              </w:rPr>
              <w:t>协助教导主任工作。负责学校语文教学工作。</w:t>
            </w:r>
          </w:p>
        </w:tc>
      </w:tr>
      <w:tr w:rsidR="00191FC3" w:rsidTr="00A307DE">
        <w:trPr>
          <w:trHeight w:val="567"/>
        </w:trPr>
        <w:tc>
          <w:tcPr>
            <w:tcW w:w="1260" w:type="dxa"/>
            <w:vAlign w:val="center"/>
          </w:tcPr>
          <w:p w:rsidR="00191FC3" w:rsidRPr="00B42FF7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游</w:t>
            </w:r>
          </w:p>
        </w:tc>
        <w:tc>
          <w:tcPr>
            <w:tcW w:w="1728" w:type="dxa"/>
            <w:vAlign w:val="center"/>
          </w:tcPr>
          <w:p w:rsidR="00191FC3" w:rsidRPr="00B42FF7" w:rsidRDefault="00191FC3" w:rsidP="00120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安保主任助理</w:t>
            </w:r>
          </w:p>
        </w:tc>
        <w:tc>
          <w:tcPr>
            <w:tcW w:w="5400" w:type="dxa"/>
            <w:vAlign w:val="center"/>
          </w:tcPr>
          <w:p w:rsidR="00191FC3" w:rsidRPr="00B42FF7" w:rsidRDefault="00191FC3" w:rsidP="00A307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负责学校安保处工作。</w:t>
            </w:r>
          </w:p>
        </w:tc>
      </w:tr>
      <w:tr w:rsidR="00191FC3" w:rsidTr="00A307DE">
        <w:trPr>
          <w:trHeight w:val="567"/>
        </w:trPr>
        <w:tc>
          <w:tcPr>
            <w:tcW w:w="1260" w:type="dxa"/>
            <w:vAlign w:val="center"/>
          </w:tcPr>
          <w:p w:rsidR="00191FC3" w:rsidRDefault="00191FC3" w:rsidP="001203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沈素萍</w:t>
            </w:r>
          </w:p>
        </w:tc>
        <w:tc>
          <w:tcPr>
            <w:tcW w:w="1728" w:type="dxa"/>
            <w:vAlign w:val="center"/>
          </w:tcPr>
          <w:p w:rsidR="00191FC3" w:rsidRDefault="00191FC3" w:rsidP="001203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教科主任助理</w:t>
            </w:r>
          </w:p>
        </w:tc>
        <w:tc>
          <w:tcPr>
            <w:tcW w:w="5400" w:type="dxa"/>
            <w:vAlign w:val="center"/>
          </w:tcPr>
          <w:p w:rsidR="00191FC3" w:rsidRDefault="00191FC3" w:rsidP="00D721A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协助教科主任工作，负责学校青年教师培养工作。</w:t>
            </w:r>
          </w:p>
        </w:tc>
      </w:tr>
    </w:tbl>
    <w:p w:rsidR="00191FC3" w:rsidRPr="003F5C55" w:rsidRDefault="00191FC3" w:rsidP="003F5C55">
      <w:pPr>
        <w:jc w:val="right"/>
        <w:rPr>
          <w:rFonts w:ascii="楷体" w:eastAsia="楷体" w:hAnsi="楷体"/>
          <w:sz w:val="24"/>
          <w:szCs w:val="24"/>
        </w:rPr>
      </w:pPr>
      <w:r w:rsidRPr="003F5C55">
        <w:rPr>
          <w:rFonts w:ascii="楷体" w:eastAsia="楷体" w:hAnsi="楷体" w:cs="楷体" w:hint="eastAsia"/>
          <w:sz w:val="24"/>
          <w:szCs w:val="24"/>
        </w:rPr>
        <w:t>昆山市周市镇永平小学</w:t>
      </w:r>
    </w:p>
    <w:p w:rsidR="00191FC3" w:rsidRPr="003F5C55" w:rsidRDefault="00191FC3" w:rsidP="00D721AC">
      <w:pPr>
        <w:ind w:firstLineChars="200" w:firstLine="31680"/>
        <w:jc w:val="right"/>
        <w:rPr>
          <w:rFonts w:ascii="楷体" w:eastAsia="楷体" w:hAnsi="楷体"/>
          <w:sz w:val="24"/>
          <w:szCs w:val="24"/>
        </w:rPr>
      </w:pPr>
      <w:r w:rsidRPr="003F5C55"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20</w:t>
      </w:r>
      <w:r>
        <w:rPr>
          <w:rFonts w:ascii="楷体" w:eastAsia="楷体" w:hAnsi="楷体" w:cs="楷体"/>
          <w:sz w:val="24"/>
          <w:szCs w:val="24"/>
        </w:rPr>
        <w:t>21</w:t>
      </w:r>
      <w:r w:rsidRPr="003F5C55">
        <w:rPr>
          <w:rFonts w:ascii="楷体" w:eastAsia="楷体" w:hAnsi="楷体" w:cs="楷体" w:hint="eastAsia"/>
          <w:sz w:val="24"/>
          <w:szCs w:val="24"/>
        </w:rPr>
        <w:t>年</w:t>
      </w:r>
      <w:r>
        <w:rPr>
          <w:rFonts w:ascii="楷体" w:eastAsia="楷体" w:hAnsi="楷体" w:cs="楷体"/>
          <w:sz w:val="24"/>
          <w:szCs w:val="24"/>
        </w:rPr>
        <w:t>8</w:t>
      </w:r>
      <w:r w:rsidRPr="003F5C55">
        <w:rPr>
          <w:rFonts w:ascii="楷体" w:eastAsia="楷体" w:hAnsi="楷体" w:cs="楷体" w:hint="eastAsia"/>
          <w:sz w:val="24"/>
          <w:szCs w:val="24"/>
        </w:rPr>
        <w:t>月</w:t>
      </w:r>
    </w:p>
    <w:sectPr w:rsidR="00191FC3" w:rsidRPr="003F5C55" w:rsidSect="00A307DE">
      <w:pgSz w:w="11906" w:h="16838"/>
      <w:pgMar w:top="873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FC3" w:rsidRDefault="00191FC3" w:rsidP="00AA4350">
      <w:r>
        <w:separator/>
      </w:r>
    </w:p>
  </w:endnote>
  <w:endnote w:type="continuationSeparator" w:id="1">
    <w:p w:rsidR="00191FC3" w:rsidRDefault="00191FC3" w:rsidP="00AA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FC3" w:rsidRDefault="00191FC3" w:rsidP="00AA4350">
      <w:r>
        <w:separator/>
      </w:r>
    </w:p>
  </w:footnote>
  <w:footnote w:type="continuationSeparator" w:id="1">
    <w:p w:rsidR="00191FC3" w:rsidRDefault="00191FC3" w:rsidP="00AA4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FD"/>
    <w:rsid w:val="00001441"/>
    <w:rsid w:val="00003179"/>
    <w:rsid w:val="00027637"/>
    <w:rsid w:val="000429D3"/>
    <w:rsid w:val="00043829"/>
    <w:rsid w:val="00056BEE"/>
    <w:rsid w:val="00060FED"/>
    <w:rsid w:val="00070F52"/>
    <w:rsid w:val="000A0C10"/>
    <w:rsid w:val="000C74B8"/>
    <w:rsid w:val="0010545C"/>
    <w:rsid w:val="00117C6B"/>
    <w:rsid w:val="00120396"/>
    <w:rsid w:val="0012405C"/>
    <w:rsid w:val="0013499E"/>
    <w:rsid w:val="00166CF2"/>
    <w:rsid w:val="00191FC3"/>
    <w:rsid w:val="00194D71"/>
    <w:rsid w:val="00195E9A"/>
    <w:rsid w:val="001A000F"/>
    <w:rsid w:val="001B5980"/>
    <w:rsid w:val="001C6E29"/>
    <w:rsid w:val="001D430C"/>
    <w:rsid w:val="001D43FD"/>
    <w:rsid w:val="001D4EFE"/>
    <w:rsid w:val="001E47D7"/>
    <w:rsid w:val="00227C0F"/>
    <w:rsid w:val="00227CD8"/>
    <w:rsid w:val="002306B9"/>
    <w:rsid w:val="0025225E"/>
    <w:rsid w:val="00261DFF"/>
    <w:rsid w:val="00266E75"/>
    <w:rsid w:val="0027462A"/>
    <w:rsid w:val="00281A0B"/>
    <w:rsid w:val="002824EA"/>
    <w:rsid w:val="00295C6D"/>
    <w:rsid w:val="002B1B6F"/>
    <w:rsid w:val="002D17BD"/>
    <w:rsid w:val="002E1FB4"/>
    <w:rsid w:val="0031110C"/>
    <w:rsid w:val="003174D6"/>
    <w:rsid w:val="00323448"/>
    <w:rsid w:val="00323B43"/>
    <w:rsid w:val="0032510F"/>
    <w:rsid w:val="003319F1"/>
    <w:rsid w:val="00335E93"/>
    <w:rsid w:val="00346EFD"/>
    <w:rsid w:val="0035103A"/>
    <w:rsid w:val="0035598E"/>
    <w:rsid w:val="0036058C"/>
    <w:rsid w:val="00377A61"/>
    <w:rsid w:val="00383FD0"/>
    <w:rsid w:val="003A04B8"/>
    <w:rsid w:val="003D37D8"/>
    <w:rsid w:val="003F2696"/>
    <w:rsid w:val="003F5C55"/>
    <w:rsid w:val="0040171B"/>
    <w:rsid w:val="0040467B"/>
    <w:rsid w:val="00414EF5"/>
    <w:rsid w:val="004238A2"/>
    <w:rsid w:val="00425E71"/>
    <w:rsid w:val="0043007F"/>
    <w:rsid w:val="004358AB"/>
    <w:rsid w:val="00437D90"/>
    <w:rsid w:val="00443FD9"/>
    <w:rsid w:val="00453F35"/>
    <w:rsid w:val="0048241A"/>
    <w:rsid w:val="00486136"/>
    <w:rsid w:val="00490B40"/>
    <w:rsid w:val="00494B39"/>
    <w:rsid w:val="004A6337"/>
    <w:rsid w:val="004B071A"/>
    <w:rsid w:val="004D2B10"/>
    <w:rsid w:val="004D39BC"/>
    <w:rsid w:val="004D4A16"/>
    <w:rsid w:val="004E25BD"/>
    <w:rsid w:val="004E3199"/>
    <w:rsid w:val="005241F9"/>
    <w:rsid w:val="005351A6"/>
    <w:rsid w:val="0054754F"/>
    <w:rsid w:val="005A00A6"/>
    <w:rsid w:val="005A7030"/>
    <w:rsid w:val="005A77DB"/>
    <w:rsid w:val="005B687B"/>
    <w:rsid w:val="005D002D"/>
    <w:rsid w:val="005E24DE"/>
    <w:rsid w:val="005F3963"/>
    <w:rsid w:val="005F5223"/>
    <w:rsid w:val="0061301F"/>
    <w:rsid w:val="006250BD"/>
    <w:rsid w:val="00643B1B"/>
    <w:rsid w:val="00653153"/>
    <w:rsid w:val="00655BD8"/>
    <w:rsid w:val="00661767"/>
    <w:rsid w:val="00666461"/>
    <w:rsid w:val="006816EB"/>
    <w:rsid w:val="00692D85"/>
    <w:rsid w:val="006D348C"/>
    <w:rsid w:val="006E6DB3"/>
    <w:rsid w:val="006F1329"/>
    <w:rsid w:val="006F72F6"/>
    <w:rsid w:val="006F7CBF"/>
    <w:rsid w:val="00720723"/>
    <w:rsid w:val="00740879"/>
    <w:rsid w:val="007756DA"/>
    <w:rsid w:val="0077662C"/>
    <w:rsid w:val="007A4948"/>
    <w:rsid w:val="007B1F3A"/>
    <w:rsid w:val="007B7829"/>
    <w:rsid w:val="007D2CA6"/>
    <w:rsid w:val="007D4DF2"/>
    <w:rsid w:val="007E20BC"/>
    <w:rsid w:val="007F495A"/>
    <w:rsid w:val="00801A55"/>
    <w:rsid w:val="00804FBD"/>
    <w:rsid w:val="00830CAE"/>
    <w:rsid w:val="00835077"/>
    <w:rsid w:val="008409B0"/>
    <w:rsid w:val="00843632"/>
    <w:rsid w:val="00845A62"/>
    <w:rsid w:val="00850383"/>
    <w:rsid w:val="008520B1"/>
    <w:rsid w:val="008619F3"/>
    <w:rsid w:val="00875FCD"/>
    <w:rsid w:val="008818F8"/>
    <w:rsid w:val="00893511"/>
    <w:rsid w:val="008A019E"/>
    <w:rsid w:val="008B7726"/>
    <w:rsid w:val="008D0454"/>
    <w:rsid w:val="008D10DE"/>
    <w:rsid w:val="008D2AA4"/>
    <w:rsid w:val="008E0722"/>
    <w:rsid w:val="008E0C45"/>
    <w:rsid w:val="008F5542"/>
    <w:rsid w:val="009300DA"/>
    <w:rsid w:val="00943FE0"/>
    <w:rsid w:val="00961FE4"/>
    <w:rsid w:val="00991274"/>
    <w:rsid w:val="0099466C"/>
    <w:rsid w:val="009A2C97"/>
    <w:rsid w:val="009A752A"/>
    <w:rsid w:val="009B1D4A"/>
    <w:rsid w:val="009C644E"/>
    <w:rsid w:val="009C7D60"/>
    <w:rsid w:val="009D57E1"/>
    <w:rsid w:val="00A307DE"/>
    <w:rsid w:val="00A44F8F"/>
    <w:rsid w:val="00A4623E"/>
    <w:rsid w:val="00A84F18"/>
    <w:rsid w:val="00A96358"/>
    <w:rsid w:val="00AA4350"/>
    <w:rsid w:val="00AA581B"/>
    <w:rsid w:val="00AC4BB8"/>
    <w:rsid w:val="00AC5EAF"/>
    <w:rsid w:val="00AE08D7"/>
    <w:rsid w:val="00AE1B4C"/>
    <w:rsid w:val="00B06E2E"/>
    <w:rsid w:val="00B21307"/>
    <w:rsid w:val="00B215DD"/>
    <w:rsid w:val="00B25C20"/>
    <w:rsid w:val="00B34B65"/>
    <w:rsid w:val="00B42FF7"/>
    <w:rsid w:val="00B4347C"/>
    <w:rsid w:val="00B463F3"/>
    <w:rsid w:val="00B57CA6"/>
    <w:rsid w:val="00B622C1"/>
    <w:rsid w:val="00B63EF2"/>
    <w:rsid w:val="00B732CF"/>
    <w:rsid w:val="00B811D7"/>
    <w:rsid w:val="00B81F88"/>
    <w:rsid w:val="00B81FEA"/>
    <w:rsid w:val="00B908AB"/>
    <w:rsid w:val="00B949C0"/>
    <w:rsid w:val="00B95E58"/>
    <w:rsid w:val="00BC046F"/>
    <w:rsid w:val="00BC5DC6"/>
    <w:rsid w:val="00BC7A41"/>
    <w:rsid w:val="00BD0122"/>
    <w:rsid w:val="00BD6C00"/>
    <w:rsid w:val="00BE17D1"/>
    <w:rsid w:val="00BF36D8"/>
    <w:rsid w:val="00BF3BC3"/>
    <w:rsid w:val="00BF606D"/>
    <w:rsid w:val="00BF628D"/>
    <w:rsid w:val="00C05FA2"/>
    <w:rsid w:val="00C305F1"/>
    <w:rsid w:val="00C3299B"/>
    <w:rsid w:val="00C40B23"/>
    <w:rsid w:val="00C56F9E"/>
    <w:rsid w:val="00C930B8"/>
    <w:rsid w:val="00CA2E86"/>
    <w:rsid w:val="00CA44BF"/>
    <w:rsid w:val="00CB1D8D"/>
    <w:rsid w:val="00CE43EA"/>
    <w:rsid w:val="00D15C43"/>
    <w:rsid w:val="00D237F3"/>
    <w:rsid w:val="00D31EFC"/>
    <w:rsid w:val="00D3775E"/>
    <w:rsid w:val="00D47877"/>
    <w:rsid w:val="00D616C9"/>
    <w:rsid w:val="00D721AC"/>
    <w:rsid w:val="00D75FA5"/>
    <w:rsid w:val="00D81F50"/>
    <w:rsid w:val="00D93E06"/>
    <w:rsid w:val="00DB621A"/>
    <w:rsid w:val="00DC0AFA"/>
    <w:rsid w:val="00DC1674"/>
    <w:rsid w:val="00DC2401"/>
    <w:rsid w:val="00DC6A80"/>
    <w:rsid w:val="00DC7E97"/>
    <w:rsid w:val="00DE5428"/>
    <w:rsid w:val="00DE7B78"/>
    <w:rsid w:val="00DF2EA9"/>
    <w:rsid w:val="00E301EC"/>
    <w:rsid w:val="00E3341F"/>
    <w:rsid w:val="00E469B9"/>
    <w:rsid w:val="00E713BE"/>
    <w:rsid w:val="00E86DCC"/>
    <w:rsid w:val="00E9770E"/>
    <w:rsid w:val="00EA2E0C"/>
    <w:rsid w:val="00EC0FA8"/>
    <w:rsid w:val="00EE7460"/>
    <w:rsid w:val="00F062FD"/>
    <w:rsid w:val="00F06440"/>
    <w:rsid w:val="00F1364B"/>
    <w:rsid w:val="00F24B9B"/>
    <w:rsid w:val="00F320A2"/>
    <w:rsid w:val="00F320D1"/>
    <w:rsid w:val="00F524F5"/>
    <w:rsid w:val="00F7000D"/>
    <w:rsid w:val="00F76E25"/>
    <w:rsid w:val="00F93207"/>
    <w:rsid w:val="00FA50D3"/>
    <w:rsid w:val="00FE4B19"/>
    <w:rsid w:val="00FE6DC6"/>
    <w:rsid w:val="00FF2CF9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FD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350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4350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F5C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A61"/>
    <w:rPr>
      <w:rFonts w:ascii="Times New Roman" w:eastAsia="宋体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751</TotalTime>
  <Pages>1</Pages>
  <Words>125</Words>
  <Characters>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ypxx</cp:lastModifiedBy>
  <cp:revision>153</cp:revision>
  <cp:lastPrinted>2021-08-21T01:54:00Z</cp:lastPrinted>
  <dcterms:created xsi:type="dcterms:W3CDTF">2018-08-25T07:12:00Z</dcterms:created>
  <dcterms:modified xsi:type="dcterms:W3CDTF">2021-08-21T04:43:00Z</dcterms:modified>
</cp:coreProperties>
</file>